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1EB36" w14:textId="0EC3BA09" w:rsidR="003F756A" w:rsidRPr="008B193D" w:rsidRDefault="004C3947" w:rsidP="004C3947">
      <w:pPr>
        <w:ind w:firstLine="0"/>
        <w:jc w:val="center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>DECLARACION JURADA UIF</w:t>
      </w:r>
    </w:p>
    <w:p w14:paraId="33A5078A" w14:textId="5D1EF85F" w:rsidR="00F73A35" w:rsidRDefault="00F73A35" w:rsidP="00B4646E">
      <w:pPr>
        <w:rPr>
          <w:rFonts w:ascii="Arial" w:hAnsi="Arial" w:cs="Arial"/>
          <w:lang w:val="es-ES"/>
        </w:rPr>
      </w:pPr>
    </w:p>
    <w:p w14:paraId="02D49BDA" w14:textId="54CA87CB" w:rsidR="008B193D" w:rsidRDefault="00F73A35" w:rsidP="00F73A35">
      <w:pPr>
        <w:ind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QUE SUSCRIBE</w:t>
      </w:r>
      <w:proofErr w:type="gramStart"/>
      <w:r w:rsidR="008B193D">
        <w:rPr>
          <w:rFonts w:ascii="Arial" w:hAnsi="Arial" w:cs="Arial"/>
          <w:lang w:val="es-ES"/>
        </w:rPr>
        <w:t xml:space="preserve"> .</w:t>
      </w:r>
      <w:r>
        <w:rPr>
          <w:rFonts w:ascii="Arial" w:hAnsi="Arial" w:cs="Arial"/>
          <w:lang w:val="es-ES"/>
        </w:rPr>
        <w:t>…</w:t>
      </w:r>
      <w:proofErr w:type="gramEnd"/>
      <w:r>
        <w:rPr>
          <w:rFonts w:ascii="Arial" w:hAnsi="Arial" w:cs="Arial"/>
          <w:lang w:val="es-ES"/>
        </w:rPr>
        <w:t>.…………………………………………………………………</w:t>
      </w:r>
      <w:r w:rsidR="008B193D">
        <w:rPr>
          <w:rFonts w:ascii="Arial" w:hAnsi="Arial" w:cs="Arial"/>
          <w:lang w:val="es-ES"/>
        </w:rPr>
        <w:t>…………</w:t>
      </w:r>
      <w:r>
        <w:rPr>
          <w:rFonts w:ascii="Arial" w:hAnsi="Arial" w:cs="Arial"/>
          <w:lang w:val="es-ES"/>
        </w:rPr>
        <w:t xml:space="preserve">. </w:t>
      </w:r>
    </w:p>
    <w:p w14:paraId="082B3A0B" w14:textId="18391E9E" w:rsidR="00F73A35" w:rsidRDefault="00F73A35" w:rsidP="00F73A35">
      <w:pPr>
        <w:ind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CARÁCTER DE PRESIDENTE / APODERADO DE LA ENTIDAD ……………………………………………………………………………</w:t>
      </w:r>
      <w:proofErr w:type="gramStart"/>
      <w:r>
        <w:rPr>
          <w:rFonts w:ascii="Arial" w:hAnsi="Arial" w:cs="Arial"/>
          <w:lang w:val="es-ES"/>
        </w:rPr>
        <w:t>…</w:t>
      </w:r>
      <w:r w:rsidR="008D3CCC">
        <w:rPr>
          <w:rFonts w:ascii="Arial" w:hAnsi="Arial" w:cs="Arial"/>
          <w:lang w:val="es-ES"/>
        </w:rPr>
        <w:t>….</w:t>
      </w:r>
      <w:proofErr w:type="gramEnd"/>
      <w:r w:rsidR="008D3CCC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……………………..</w:t>
      </w:r>
    </w:p>
    <w:p w14:paraId="76C2ED90" w14:textId="1A9A61B6" w:rsidR="00F73A35" w:rsidRDefault="00F73A35" w:rsidP="00F73A35">
      <w:pPr>
        <w:ind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CUMPLIMIENTO DE LO DISPUESTO EN EL ARTICULO 517 DE LAS NORMAS DE LA INSPECCION GENERAL DE JUSTICIA, POR LA PRESENTE DECLARO BAJO JURAMENTO: </w:t>
      </w:r>
    </w:p>
    <w:p w14:paraId="4A96DD17" w14:textId="5770922A" w:rsidR="00F73A35" w:rsidRDefault="00F73A35" w:rsidP="008B193D">
      <w:pPr>
        <w:pStyle w:val="Prrafodelista"/>
        <w:numPr>
          <w:ilvl w:val="0"/>
          <w:numId w:val="3"/>
        </w:numPr>
        <w:ind w:left="567" w:hanging="14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 LOS FONDOS Y VALORES QUE SE UTILIZAN PARA EL DESARROLLO DE LA ACTIVIDAD DE LA FUNDACION / ASOCIACION CIVIL ……………………………………………………………………………………………...</w:t>
      </w:r>
      <w:r w:rsidR="008B193D">
        <w:rPr>
          <w:rFonts w:ascii="Arial" w:hAnsi="Arial" w:cs="Arial"/>
          <w:lang w:val="es-ES"/>
        </w:rPr>
        <w:t>.......</w:t>
      </w:r>
    </w:p>
    <w:p w14:paraId="29640E9D" w14:textId="6BA9ACB3" w:rsidR="00F73A35" w:rsidRDefault="00F73A35" w:rsidP="008B193D">
      <w:pPr>
        <w:pStyle w:val="Prrafodelista"/>
        <w:ind w:left="567" w:firstLine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PROVIENEN DE ACTIVIDADES LICITAS Y QUE LOS DATOS AQUÍ CONSIGNADOS, SON VERIDICOS Y SE ENCUENTRAN ACTUALIZADOS A LA FECHA DE PRESENTACION DE LA PRESENTE.</w:t>
      </w:r>
    </w:p>
    <w:p w14:paraId="6F20479E" w14:textId="68041365" w:rsidR="00F73A35" w:rsidRDefault="00F73A35" w:rsidP="008B193D">
      <w:pPr>
        <w:pStyle w:val="Prrafodelista"/>
        <w:numPr>
          <w:ilvl w:val="0"/>
          <w:numId w:val="3"/>
        </w:numPr>
        <w:ind w:left="567" w:hanging="141"/>
        <w:rPr>
          <w:rFonts w:ascii="Arial" w:hAnsi="Arial" w:cs="Arial"/>
          <w:lang w:val="es-ES"/>
        </w:rPr>
      </w:pPr>
      <w:r w:rsidRPr="00F73A35">
        <w:rPr>
          <w:rFonts w:ascii="Arial" w:hAnsi="Arial" w:cs="Arial"/>
          <w:lang w:val="es-ES"/>
        </w:rPr>
        <w:t>QUE EL TOTAL DE APORTES / DONACIONES RECIBIDOS DESCRIPTOS EN EL ESTADO DE RECURSOS Y GASTOS DURANTE EL EJERCICIO ECONOMICO INICIADO EL</w:t>
      </w:r>
      <w:r w:rsidR="008B193D">
        <w:rPr>
          <w:rFonts w:ascii="Arial" w:hAnsi="Arial" w:cs="Arial"/>
          <w:lang w:val="es-ES"/>
        </w:rPr>
        <w:t xml:space="preserve"> …. </w:t>
      </w:r>
      <w:r w:rsidRPr="00F73A35">
        <w:rPr>
          <w:rFonts w:ascii="Arial" w:hAnsi="Arial" w:cs="Arial"/>
          <w:lang w:val="es-ES"/>
        </w:rPr>
        <w:t>DE</w:t>
      </w:r>
      <w:r w:rsidR="008B193D">
        <w:rPr>
          <w:rFonts w:ascii="Arial" w:hAnsi="Arial" w:cs="Arial"/>
          <w:lang w:val="es-ES"/>
        </w:rPr>
        <w:t xml:space="preserve"> ………… </w:t>
      </w:r>
      <w:r w:rsidRPr="00F73A35">
        <w:rPr>
          <w:rFonts w:ascii="Arial" w:hAnsi="Arial" w:cs="Arial"/>
          <w:lang w:val="es-ES"/>
        </w:rPr>
        <w:t xml:space="preserve">DE </w:t>
      </w:r>
      <w:r w:rsidR="008B193D">
        <w:rPr>
          <w:rFonts w:ascii="Arial" w:hAnsi="Arial" w:cs="Arial"/>
          <w:lang w:val="es-ES"/>
        </w:rPr>
        <w:t>...........</w:t>
      </w:r>
      <w:r w:rsidRPr="00F73A35">
        <w:rPr>
          <w:rFonts w:ascii="Arial" w:hAnsi="Arial" w:cs="Arial"/>
          <w:lang w:val="es-ES"/>
        </w:rPr>
        <w:t xml:space="preserve"> Y CERRADO</w:t>
      </w:r>
      <w:r w:rsidR="008B193D" w:rsidRPr="008B193D">
        <w:rPr>
          <w:rFonts w:ascii="Arial" w:hAnsi="Arial" w:cs="Arial"/>
          <w:lang w:val="es-ES"/>
        </w:rPr>
        <w:t xml:space="preserve"> </w:t>
      </w:r>
      <w:r w:rsidR="008B193D" w:rsidRPr="00F73A35">
        <w:rPr>
          <w:rFonts w:ascii="Arial" w:hAnsi="Arial" w:cs="Arial"/>
          <w:lang w:val="es-ES"/>
        </w:rPr>
        <w:t>EL</w:t>
      </w:r>
      <w:r w:rsidR="0099764F">
        <w:rPr>
          <w:rFonts w:ascii="Arial" w:hAnsi="Arial" w:cs="Arial"/>
          <w:lang w:val="es-ES"/>
        </w:rPr>
        <w:t xml:space="preserve"> …</w:t>
      </w:r>
      <w:r w:rsidR="008B193D">
        <w:rPr>
          <w:rFonts w:ascii="Arial" w:hAnsi="Arial" w:cs="Arial"/>
          <w:lang w:val="es-ES"/>
        </w:rPr>
        <w:t xml:space="preserve">. </w:t>
      </w:r>
      <w:r w:rsidR="008B193D" w:rsidRPr="00F73A35">
        <w:rPr>
          <w:rFonts w:ascii="Arial" w:hAnsi="Arial" w:cs="Arial"/>
          <w:lang w:val="es-ES"/>
        </w:rPr>
        <w:t>DE</w:t>
      </w:r>
      <w:r w:rsidR="008B193D">
        <w:rPr>
          <w:rFonts w:ascii="Arial" w:hAnsi="Arial" w:cs="Arial"/>
          <w:lang w:val="es-ES"/>
        </w:rPr>
        <w:t xml:space="preserve"> ………… </w:t>
      </w:r>
      <w:r w:rsidR="008B193D" w:rsidRPr="00F73A35">
        <w:rPr>
          <w:rFonts w:ascii="Arial" w:hAnsi="Arial" w:cs="Arial"/>
          <w:lang w:val="es-ES"/>
        </w:rPr>
        <w:t xml:space="preserve">DE </w:t>
      </w:r>
      <w:r w:rsidR="008B193D">
        <w:rPr>
          <w:rFonts w:ascii="Arial" w:hAnsi="Arial" w:cs="Arial"/>
          <w:lang w:val="es-ES"/>
        </w:rPr>
        <w:t>............</w:t>
      </w:r>
      <w:r>
        <w:rPr>
          <w:rFonts w:ascii="Arial" w:hAnsi="Arial" w:cs="Arial"/>
          <w:lang w:val="es-ES"/>
        </w:rPr>
        <w:t>, CUYO DETALLE SE ACOMPAÑA</w:t>
      </w:r>
      <w:bookmarkStart w:id="0" w:name="_GoBack"/>
      <w:bookmarkEnd w:id="0"/>
      <w:r>
        <w:rPr>
          <w:rFonts w:ascii="Arial" w:hAnsi="Arial" w:cs="Arial"/>
          <w:lang w:val="es-ES"/>
        </w:rPr>
        <w:t>.</w:t>
      </w:r>
    </w:p>
    <w:p w14:paraId="5C39EF02" w14:textId="77777777" w:rsidR="00F73A35" w:rsidRDefault="00F73A35" w:rsidP="00F73A35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3A35" w14:paraId="6A0F7EC0" w14:textId="77777777" w:rsidTr="008B193D">
        <w:trPr>
          <w:trHeight w:hRule="exact" w:val="567"/>
        </w:trPr>
        <w:tc>
          <w:tcPr>
            <w:tcW w:w="9680" w:type="dxa"/>
            <w:vAlign w:val="center"/>
          </w:tcPr>
          <w:p w14:paraId="21C3A7F7" w14:textId="6CAE517D" w:rsidR="00F73A35" w:rsidRPr="00D03E80" w:rsidRDefault="00F73A35" w:rsidP="00D03E80">
            <w:pPr>
              <w:ind w:firstLine="0"/>
              <w:jc w:val="left"/>
              <w:rPr>
                <w:rFonts w:ascii="Arial" w:hAnsi="Arial" w:cs="Arial"/>
                <w:b/>
                <w:lang w:val="es-ES"/>
              </w:rPr>
            </w:pPr>
            <w:r w:rsidRPr="00D03E80">
              <w:rPr>
                <w:rFonts w:ascii="Arial" w:hAnsi="Arial" w:cs="Arial"/>
                <w:b/>
                <w:lang w:val="es-ES"/>
              </w:rPr>
              <w:t>Datos de la Entidad (seleccionar lo que corresponda)</w:t>
            </w:r>
          </w:p>
        </w:tc>
      </w:tr>
      <w:tr w:rsidR="00D03E80" w14:paraId="181BF178" w14:textId="77777777" w:rsidTr="008B193D">
        <w:trPr>
          <w:trHeight w:hRule="exact" w:val="567"/>
        </w:trPr>
        <w:tc>
          <w:tcPr>
            <w:tcW w:w="9680" w:type="dxa"/>
            <w:vAlign w:val="center"/>
          </w:tcPr>
          <w:p w14:paraId="22259D9A" w14:textId="67299183" w:rsidR="00D03E80" w:rsidRDefault="00D03E80" w:rsidP="00D03E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lang w:val="es-ES"/>
              </w:rPr>
            </w:pPr>
            <w:r w:rsidRPr="008B193D">
              <w:rPr>
                <w:rFonts w:ascii="Arial" w:hAnsi="Arial" w:cs="Arial"/>
                <w:sz w:val="32"/>
                <w:szCs w:val="32"/>
                <w:lang w:val="es-ES"/>
              </w:rPr>
              <w:t>□</w:t>
            </w:r>
            <w:r w:rsidRPr="008B193D">
              <w:rPr>
                <w:rFonts w:ascii="Arial" w:hAnsi="Arial" w:cs="Arial"/>
                <w:szCs w:val="24"/>
                <w:lang w:val="es-ES"/>
              </w:rPr>
              <w:t xml:space="preserve"> Inscripta</w:t>
            </w:r>
          </w:p>
        </w:tc>
      </w:tr>
      <w:tr w:rsidR="00D03E80" w14:paraId="1106D723" w14:textId="77777777" w:rsidTr="008B193D">
        <w:trPr>
          <w:trHeight w:hRule="exact" w:val="567"/>
        </w:trPr>
        <w:tc>
          <w:tcPr>
            <w:tcW w:w="9680" w:type="dxa"/>
            <w:vAlign w:val="center"/>
          </w:tcPr>
          <w:p w14:paraId="606B5774" w14:textId="7C565F8A" w:rsidR="00D03E80" w:rsidRPr="008B193D" w:rsidRDefault="00D03E80" w:rsidP="008B19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  <w:lang w:val="es-ES"/>
              </w:rPr>
            </w:pPr>
            <w:r w:rsidRPr="008B193D">
              <w:rPr>
                <w:rFonts w:ascii="Arial" w:hAnsi="Arial" w:cs="Arial"/>
                <w:szCs w:val="24"/>
                <w:lang w:val="es-ES"/>
              </w:rPr>
              <w:t>Correlativo N° …………………………………………………………………………………</w:t>
            </w:r>
          </w:p>
        </w:tc>
      </w:tr>
      <w:tr w:rsidR="00D03E80" w14:paraId="4625C2A3" w14:textId="77777777" w:rsidTr="008B193D">
        <w:trPr>
          <w:trHeight w:hRule="exact" w:val="567"/>
        </w:trPr>
        <w:tc>
          <w:tcPr>
            <w:tcW w:w="9680" w:type="dxa"/>
            <w:vAlign w:val="center"/>
          </w:tcPr>
          <w:p w14:paraId="3FA55E77" w14:textId="45050399" w:rsidR="00D03E80" w:rsidRPr="008B193D" w:rsidRDefault="00D03E80" w:rsidP="008B19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  <w:lang w:val="es-ES"/>
              </w:rPr>
            </w:pPr>
            <w:r w:rsidRPr="008B193D">
              <w:rPr>
                <w:rFonts w:ascii="Arial" w:hAnsi="Arial" w:cs="Arial"/>
                <w:szCs w:val="24"/>
                <w:lang w:val="es-ES"/>
              </w:rPr>
              <w:t>CUIT N°</w:t>
            </w:r>
            <w:r w:rsidR="008B193D" w:rsidRPr="008B193D">
              <w:rPr>
                <w:rFonts w:ascii="Arial" w:hAnsi="Arial" w:cs="Arial"/>
                <w:szCs w:val="24"/>
                <w:lang w:val="es-ES"/>
              </w:rPr>
              <w:t>..</w:t>
            </w:r>
            <w:r w:rsidRPr="008B193D">
              <w:rPr>
                <w:rFonts w:ascii="Arial" w:hAnsi="Arial" w:cs="Arial"/>
                <w:szCs w:val="24"/>
                <w:lang w:val="es-ES"/>
              </w:rPr>
              <w:t>……</w:t>
            </w:r>
            <w:r w:rsidRPr="008B193D">
              <w:rPr>
                <w:rFonts w:ascii="Arial" w:hAnsi="Arial" w:cs="Arial"/>
                <w:szCs w:val="24"/>
                <w:lang w:val="en-US"/>
              </w:rPr>
              <w:t>………………………………………………………………</w:t>
            </w:r>
            <w:r w:rsidR="008B193D" w:rsidRPr="008B193D">
              <w:rPr>
                <w:rFonts w:ascii="Arial" w:hAnsi="Arial" w:cs="Arial"/>
                <w:szCs w:val="24"/>
                <w:lang w:val="en-US"/>
              </w:rPr>
              <w:t>………………</w:t>
            </w:r>
            <w:r w:rsidRPr="008B193D">
              <w:rPr>
                <w:rFonts w:ascii="Arial" w:hAnsi="Arial" w:cs="Arial"/>
                <w:szCs w:val="24"/>
                <w:lang w:val="en-US"/>
              </w:rPr>
              <w:t>…</w:t>
            </w:r>
            <w:r w:rsidR="008B193D" w:rsidRPr="008B193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</w:tr>
      <w:tr w:rsidR="00D03E80" w14:paraId="0DE16313" w14:textId="77777777" w:rsidTr="008B193D">
        <w:trPr>
          <w:trHeight w:hRule="exact" w:val="567"/>
        </w:trPr>
        <w:tc>
          <w:tcPr>
            <w:tcW w:w="9680" w:type="dxa"/>
            <w:vAlign w:val="center"/>
          </w:tcPr>
          <w:p w14:paraId="329B60E8" w14:textId="4F9A227A" w:rsidR="00D03E80" w:rsidRDefault="00D03E80" w:rsidP="00D03E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lang w:val="es-ES"/>
              </w:rPr>
            </w:pPr>
            <w:r w:rsidRPr="00D03E80">
              <w:rPr>
                <w:rFonts w:ascii="Arial" w:hAnsi="Arial" w:cs="Arial"/>
                <w:sz w:val="32"/>
                <w:szCs w:val="32"/>
                <w:lang w:val="en-US"/>
              </w:rPr>
              <w:t xml:space="preserve">□ </w:t>
            </w:r>
            <w:r w:rsidRPr="00D03E80">
              <w:rPr>
                <w:rFonts w:ascii="Arial" w:hAnsi="Arial" w:cs="Arial"/>
                <w:szCs w:val="24"/>
                <w:lang w:val="en-US"/>
              </w:rPr>
              <w:t xml:space="preserve">No </w:t>
            </w:r>
            <w:proofErr w:type="spellStart"/>
            <w:r w:rsidRPr="00D03E80">
              <w:rPr>
                <w:rFonts w:ascii="Arial" w:hAnsi="Arial" w:cs="Arial"/>
                <w:szCs w:val="24"/>
                <w:lang w:val="en-US"/>
              </w:rPr>
              <w:t>Inscripta</w:t>
            </w:r>
            <w:proofErr w:type="spellEnd"/>
          </w:p>
        </w:tc>
      </w:tr>
    </w:tbl>
    <w:p w14:paraId="2436D1AA" w14:textId="7A443836" w:rsidR="00F73A35" w:rsidRDefault="00F73A35" w:rsidP="00F73A35">
      <w:pPr>
        <w:rPr>
          <w:rFonts w:ascii="Arial" w:hAnsi="Arial" w:cs="Arial"/>
          <w:lang w:val="es-ES"/>
        </w:rPr>
      </w:pPr>
      <w:r w:rsidRPr="00F73A35">
        <w:rPr>
          <w:rFonts w:ascii="Arial" w:hAnsi="Arial" w:cs="Arial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193D" w14:paraId="457E3707" w14:textId="77777777" w:rsidTr="009D60BF">
        <w:trPr>
          <w:trHeight w:hRule="exact" w:val="567"/>
        </w:trPr>
        <w:tc>
          <w:tcPr>
            <w:tcW w:w="9680" w:type="dxa"/>
            <w:vAlign w:val="center"/>
          </w:tcPr>
          <w:p w14:paraId="36787070" w14:textId="02058319" w:rsidR="008B193D" w:rsidRPr="00D03E80" w:rsidRDefault="008B193D" w:rsidP="008B193D">
            <w:pPr>
              <w:ind w:firstLine="0"/>
              <w:jc w:val="left"/>
              <w:rPr>
                <w:rFonts w:ascii="Arial" w:hAnsi="Arial" w:cs="Arial"/>
                <w:b/>
                <w:lang w:val="es-ES"/>
              </w:rPr>
            </w:pPr>
            <w:r w:rsidRPr="00D03E80">
              <w:rPr>
                <w:rFonts w:ascii="Arial" w:hAnsi="Arial" w:cs="Arial"/>
                <w:b/>
                <w:lang w:val="es-ES"/>
              </w:rPr>
              <w:t>Datos de</w:t>
            </w:r>
            <w:r>
              <w:rPr>
                <w:rFonts w:ascii="Arial" w:hAnsi="Arial" w:cs="Arial"/>
                <w:b/>
                <w:lang w:val="es-ES"/>
              </w:rPr>
              <w:t>l Presidente o titular</w:t>
            </w:r>
            <w:r w:rsidRPr="00D03E80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8B193D" w14:paraId="6B753F7D" w14:textId="77777777" w:rsidTr="009D60BF">
        <w:trPr>
          <w:trHeight w:hRule="exact" w:val="567"/>
        </w:trPr>
        <w:tc>
          <w:tcPr>
            <w:tcW w:w="9680" w:type="dxa"/>
            <w:vAlign w:val="center"/>
          </w:tcPr>
          <w:p w14:paraId="00FC55D3" w14:textId="5FF40F63" w:rsidR="008B193D" w:rsidRPr="008B193D" w:rsidRDefault="008B193D" w:rsidP="008B19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s-ES"/>
              </w:rPr>
              <w:t>Nombre</w:t>
            </w:r>
            <w:r w:rsidR="0099764F">
              <w:rPr>
                <w:rFonts w:ascii="Arial" w:hAnsi="Arial" w:cs="Arial"/>
                <w:szCs w:val="24"/>
                <w:lang w:val="es-ES"/>
              </w:rPr>
              <w:t>:</w:t>
            </w:r>
            <w:r>
              <w:rPr>
                <w:rFonts w:ascii="Arial" w:hAnsi="Arial" w:cs="Arial"/>
                <w:szCs w:val="24"/>
                <w:lang w:val="es-ES"/>
              </w:rPr>
              <w:t xml:space="preserve"> </w:t>
            </w:r>
            <w:r w:rsidRPr="008B193D">
              <w:rPr>
                <w:rFonts w:ascii="Arial" w:hAnsi="Arial" w:cs="Arial"/>
                <w:szCs w:val="24"/>
                <w:lang w:val="en-US"/>
              </w:rPr>
              <w:t>……………………………………………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Apellido</w:t>
            </w:r>
            <w:proofErr w:type="spellEnd"/>
            <w:r w:rsidR="0099764F">
              <w:rPr>
                <w:rFonts w:ascii="Arial" w:hAnsi="Arial" w:cs="Arial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.</w:t>
            </w:r>
            <w:r w:rsidRPr="008B193D">
              <w:rPr>
                <w:rFonts w:ascii="Arial" w:hAnsi="Arial" w:cs="Arial"/>
                <w:szCs w:val="24"/>
                <w:lang w:val="en-US"/>
              </w:rPr>
              <w:t>…………………………………</w:t>
            </w:r>
          </w:p>
        </w:tc>
      </w:tr>
      <w:tr w:rsidR="008B193D" w14:paraId="199A5A5C" w14:textId="77777777" w:rsidTr="009D60BF">
        <w:trPr>
          <w:trHeight w:hRule="exact" w:val="567"/>
        </w:trPr>
        <w:tc>
          <w:tcPr>
            <w:tcW w:w="9680" w:type="dxa"/>
            <w:vAlign w:val="center"/>
          </w:tcPr>
          <w:p w14:paraId="0C119553" w14:textId="67594A5E" w:rsidR="008B193D" w:rsidRPr="008B193D" w:rsidRDefault="008B193D" w:rsidP="008B19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MS Shell Dlg 2" w:hAnsi="MS Shell Dlg 2" w:cs="MS Shell Dlg 2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Cs w:val="24"/>
                <w:lang w:val="es-ES"/>
              </w:rPr>
              <w:t>Documento: Tipo</w:t>
            </w:r>
            <w:proofErr w:type="gramStart"/>
            <w:r>
              <w:rPr>
                <w:rFonts w:ascii="Arial" w:hAnsi="Arial" w:cs="Arial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..</w:t>
            </w:r>
            <w:proofErr w:type="gramEnd"/>
            <w:r w:rsidRPr="008B193D">
              <w:rPr>
                <w:rFonts w:ascii="Arial" w:hAnsi="Arial" w:cs="Arial"/>
                <w:szCs w:val="24"/>
                <w:lang w:val="en-US"/>
              </w:rPr>
              <w:t>…………………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N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°</w:t>
            </w:r>
            <w:r w:rsidRPr="008B193D">
              <w:rPr>
                <w:rFonts w:ascii="Arial" w:hAnsi="Arial" w:cs="Arial"/>
                <w:szCs w:val="24"/>
                <w:lang w:val="en-US"/>
              </w:rPr>
              <w:t>…………………………………</w:t>
            </w:r>
            <w:r>
              <w:rPr>
                <w:rFonts w:ascii="Arial" w:hAnsi="Arial" w:cs="Arial"/>
                <w:szCs w:val="24"/>
                <w:lang w:val="en-US"/>
              </w:rPr>
              <w:t>…………………….</w:t>
            </w:r>
          </w:p>
        </w:tc>
      </w:tr>
      <w:tr w:rsidR="008B193D" w14:paraId="19824094" w14:textId="77777777" w:rsidTr="009D60BF">
        <w:trPr>
          <w:trHeight w:hRule="exact" w:val="567"/>
        </w:trPr>
        <w:tc>
          <w:tcPr>
            <w:tcW w:w="9680" w:type="dxa"/>
            <w:vAlign w:val="center"/>
          </w:tcPr>
          <w:p w14:paraId="518940A8" w14:textId="7E88F354" w:rsidR="008B193D" w:rsidRDefault="008B193D" w:rsidP="008B19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CUIT </w:t>
            </w:r>
            <w:r w:rsidRPr="00D03E80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/ CUIL</w:t>
            </w:r>
            <w:r w:rsidRPr="00D03E80">
              <w:rPr>
                <w:rFonts w:ascii="Arial" w:hAnsi="Arial" w:cs="Arial"/>
                <w:sz w:val="32"/>
                <w:szCs w:val="32"/>
                <w:lang w:val="en-US"/>
              </w:rPr>
              <w:t xml:space="preserve"> □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B193D">
              <w:rPr>
                <w:rFonts w:ascii="Arial" w:hAnsi="Arial" w:cs="Arial"/>
                <w:szCs w:val="24"/>
                <w:lang w:val="en-US"/>
              </w:rPr>
              <w:t>/ CDI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D03E80">
              <w:rPr>
                <w:rFonts w:ascii="Arial" w:hAnsi="Arial" w:cs="Arial"/>
                <w:sz w:val="32"/>
                <w:szCs w:val="32"/>
                <w:lang w:val="en-US"/>
              </w:rPr>
              <w:t>□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°</w:t>
            </w:r>
            <w:r w:rsidRPr="008B193D">
              <w:rPr>
                <w:rFonts w:ascii="Arial" w:hAnsi="Arial" w:cs="Arial"/>
                <w:szCs w:val="24"/>
                <w:lang w:val="en-US"/>
              </w:rPr>
              <w:t>…………………………………</w:t>
            </w:r>
            <w:r>
              <w:rPr>
                <w:rFonts w:ascii="Arial" w:hAnsi="Arial" w:cs="Arial"/>
                <w:szCs w:val="24"/>
                <w:lang w:val="en-US"/>
              </w:rPr>
              <w:t>………………………………</w:t>
            </w:r>
          </w:p>
        </w:tc>
      </w:tr>
    </w:tbl>
    <w:p w14:paraId="262D6495" w14:textId="721F7B9F" w:rsidR="008B193D" w:rsidRDefault="008B193D" w:rsidP="00F73A35">
      <w:pPr>
        <w:rPr>
          <w:rFonts w:ascii="Arial" w:hAnsi="Arial" w:cs="Arial"/>
          <w:lang w:val="es-ES"/>
        </w:rPr>
      </w:pPr>
    </w:p>
    <w:p w14:paraId="3CD67614" w14:textId="77777777" w:rsidR="004B240C" w:rsidRDefault="004B240C" w:rsidP="00F73A35">
      <w:pPr>
        <w:rPr>
          <w:rFonts w:ascii="Arial" w:hAnsi="Arial" w:cs="Arial"/>
          <w:lang w:val="es-ES"/>
        </w:rPr>
      </w:pPr>
    </w:p>
    <w:p w14:paraId="0340502D" w14:textId="070614B8" w:rsidR="004B240C" w:rsidRPr="004B240C" w:rsidRDefault="004B240C" w:rsidP="004B240C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4B240C">
        <w:rPr>
          <w:rFonts w:ascii="Arial" w:hAnsi="Arial" w:cs="Arial"/>
          <w:sz w:val="20"/>
          <w:szCs w:val="20"/>
          <w:lang w:val="es-ES"/>
        </w:rPr>
        <w:t>………………………………………………..</w:t>
      </w:r>
    </w:p>
    <w:p w14:paraId="3DB0230F" w14:textId="670CBC73" w:rsidR="008D3CCC" w:rsidRDefault="00F94D88" w:rsidP="00F94D88">
      <w:pPr>
        <w:ind w:left="5664" w:firstLine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FIRMA P</w:t>
      </w:r>
      <w:r w:rsidR="004B240C" w:rsidRPr="004B240C">
        <w:rPr>
          <w:rFonts w:ascii="Arial" w:hAnsi="Arial" w:cs="Arial"/>
          <w:sz w:val="20"/>
          <w:szCs w:val="20"/>
          <w:lang w:val="es-ES"/>
        </w:rPr>
        <w:t>RESIDENTE/APODERADO</w:t>
      </w:r>
    </w:p>
    <w:p w14:paraId="00215EFE" w14:textId="77777777" w:rsidR="00F94D88" w:rsidRDefault="00F94D88" w:rsidP="00F94D88">
      <w:pPr>
        <w:ind w:left="5664" w:firstLine="708"/>
        <w:rPr>
          <w:rFonts w:ascii="Arial" w:hAnsi="Arial" w:cs="Arial"/>
          <w:sz w:val="20"/>
          <w:szCs w:val="20"/>
          <w:lang w:val="es-ES"/>
        </w:rPr>
      </w:pPr>
    </w:p>
    <w:p w14:paraId="27887A5B" w14:textId="6EC95AE0" w:rsidR="004B240C" w:rsidRPr="004B240C" w:rsidRDefault="004B240C" w:rsidP="004B240C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4B240C">
        <w:rPr>
          <w:rFonts w:ascii="Arial" w:hAnsi="Arial" w:cs="Arial"/>
          <w:sz w:val="20"/>
          <w:szCs w:val="20"/>
          <w:lang w:val="es-ES"/>
        </w:rPr>
        <w:t>………………………………………………..</w:t>
      </w:r>
    </w:p>
    <w:p w14:paraId="0B8C8CAD" w14:textId="306B2B2F" w:rsidR="004B240C" w:rsidRDefault="004B240C" w:rsidP="003F60B5">
      <w:pPr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                                              </w:t>
      </w:r>
      <w:r w:rsidRPr="004B240C">
        <w:rPr>
          <w:rFonts w:ascii="Arial" w:hAnsi="Arial" w:cs="Arial"/>
          <w:sz w:val="20"/>
          <w:szCs w:val="20"/>
          <w:lang w:val="es-ES"/>
        </w:rPr>
        <w:t>ACLARACION</w:t>
      </w:r>
      <w:r>
        <w:rPr>
          <w:rFonts w:ascii="Arial" w:hAnsi="Arial" w:cs="Arial"/>
          <w:sz w:val="20"/>
          <w:szCs w:val="20"/>
          <w:lang w:val="es-ES"/>
        </w:rPr>
        <w:t xml:space="preserve">   </w:t>
      </w:r>
    </w:p>
    <w:p w14:paraId="34D20A5C" w14:textId="77777777" w:rsidR="008D3CCC" w:rsidRDefault="008D3CCC" w:rsidP="000B5652">
      <w:pPr>
        <w:ind w:firstLine="0"/>
        <w:rPr>
          <w:rFonts w:ascii="Arial" w:hAnsi="Arial" w:cs="Arial"/>
          <w:szCs w:val="24"/>
        </w:rPr>
      </w:pPr>
    </w:p>
    <w:p w14:paraId="003D6731" w14:textId="43126C50" w:rsidR="000B5652" w:rsidRDefault="000B5652" w:rsidP="000B5652">
      <w:pPr>
        <w:ind w:firstLine="0"/>
        <w:rPr>
          <w:rFonts w:ascii="Arial" w:hAnsi="Arial" w:cs="Arial"/>
          <w:szCs w:val="24"/>
        </w:rPr>
      </w:pPr>
      <w:r w:rsidRPr="0021017B">
        <w:rPr>
          <w:rFonts w:ascii="Arial" w:hAnsi="Arial" w:cs="Arial"/>
          <w:szCs w:val="24"/>
        </w:rPr>
        <w:t>CUADRO DE DDJJ SOBRE BALANCE ………………….</w:t>
      </w:r>
      <w:r>
        <w:rPr>
          <w:rFonts w:ascii="Arial" w:hAnsi="Arial" w:cs="Arial"/>
          <w:szCs w:val="24"/>
        </w:rPr>
        <w:t xml:space="preserve"> </w:t>
      </w:r>
      <w:r w:rsidRPr="0021017B">
        <w:rPr>
          <w:rFonts w:ascii="Arial" w:hAnsi="Arial" w:cs="Arial"/>
          <w:szCs w:val="24"/>
        </w:rPr>
        <w:t xml:space="preserve">DEL PERIODO AÑO </w:t>
      </w:r>
      <w:r>
        <w:rPr>
          <w:rFonts w:ascii="Arial" w:hAnsi="Arial" w:cs="Arial"/>
          <w:szCs w:val="24"/>
        </w:rPr>
        <w:t>…………</w:t>
      </w:r>
    </w:p>
    <w:p w14:paraId="651185EF" w14:textId="402EDE03" w:rsidR="0041250C" w:rsidRDefault="0041250C" w:rsidP="0041250C">
      <w:pPr>
        <w:ind w:left="2124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(Se deberá presentar uno por donante)</w:t>
      </w:r>
    </w:p>
    <w:p w14:paraId="6107FAB8" w14:textId="0A2A58B0" w:rsidR="0041250C" w:rsidRDefault="0041250C" w:rsidP="0041250C">
      <w:pPr>
        <w:ind w:left="2124" w:firstLine="0"/>
        <w:rPr>
          <w:rFonts w:ascii="Arial" w:hAnsi="Arial" w:cs="Arial"/>
          <w:szCs w:val="24"/>
        </w:rPr>
      </w:pPr>
    </w:p>
    <w:tbl>
      <w:tblPr>
        <w:tblStyle w:val="Tablaconcuadrcula"/>
        <w:tblW w:w="10924" w:type="dxa"/>
        <w:tblInd w:w="-678" w:type="dxa"/>
        <w:tblLook w:val="04A0" w:firstRow="1" w:lastRow="0" w:firstColumn="1" w:lastColumn="0" w:noHBand="0" w:noVBand="1"/>
      </w:tblPr>
      <w:tblGrid>
        <w:gridCol w:w="10924"/>
      </w:tblGrid>
      <w:tr w:rsidR="0041250C" w:rsidRPr="00B24623" w14:paraId="56C5AFBA" w14:textId="77777777" w:rsidTr="000378BB">
        <w:trPr>
          <w:trHeight w:hRule="exact" w:val="593"/>
        </w:trPr>
        <w:tc>
          <w:tcPr>
            <w:tcW w:w="10924" w:type="dxa"/>
            <w:shd w:val="clear" w:color="auto" w:fill="D9D9D9" w:themeFill="background1" w:themeFillShade="D9"/>
            <w:vAlign w:val="center"/>
          </w:tcPr>
          <w:p w14:paraId="3F951EA6" w14:textId="4C70A9E1" w:rsidR="0041250C" w:rsidRPr="00B24623" w:rsidRDefault="0041250C" w:rsidP="007D6E20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del Donante</w:t>
            </w:r>
          </w:p>
        </w:tc>
      </w:tr>
      <w:tr w:rsidR="0041250C" w:rsidRPr="00B24623" w14:paraId="6CECCC86" w14:textId="77777777" w:rsidTr="000378BB">
        <w:trPr>
          <w:trHeight w:val="293"/>
        </w:trPr>
        <w:tc>
          <w:tcPr>
            <w:tcW w:w="10924" w:type="dxa"/>
            <w:shd w:val="clear" w:color="auto" w:fill="D9D9D9" w:themeFill="background1" w:themeFillShade="D9"/>
            <w:vAlign w:val="center"/>
          </w:tcPr>
          <w:p w14:paraId="55A66E92" w14:textId="09E25F5A" w:rsidR="0041250C" w:rsidRPr="00B24623" w:rsidRDefault="0041250C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Nombre y Apellido o Razón</w:t>
            </w:r>
            <w:r w:rsidR="007D6E20"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 Social</w:t>
            </w:r>
          </w:p>
        </w:tc>
      </w:tr>
      <w:tr w:rsidR="007D6E20" w:rsidRPr="00B24623" w14:paraId="7DA40AD6" w14:textId="77777777" w:rsidTr="0041250C">
        <w:trPr>
          <w:trHeight w:hRule="exact" w:val="292"/>
        </w:trPr>
        <w:tc>
          <w:tcPr>
            <w:tcW w:w="10924" w:type="dxa"/>
            <w:vAlign w:val="center"/>
          </w:tcPr>
          <w:p w14:paraId="29675E94" w14:textId="77777777" w:rsidR="007D6E20" w:rsidRPr="00B24623" w:rsidRDefault="007D6E20" w:rsidP="004125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1250C" w:rsidRPr="00B24623" w14:paraId="6A9F2C43" w14:textId="77777777" w:rsidTr="000378BB">
        <w:trPr>
          <w:trHeight w:val="293"/>
        </w:trPr>
        <w:tc>
          <w:tcPr>
            <w:tcW w:w="10924" w:type="dxa"/>
            <w:shd w:val="clear" w:color="auto" w:fill="D9D9D9" w:themeFill="background1" w:themeFillShade="D9"/>
            <w:vAlign w:val="center"/>
          </w:tcPr>
          <w:p w14:paraId="536F29B0" w14:textId="1D59B472" w:rsidR="0041250C" w:rsidRPr="00B24623" w:rsidRDefault="0041250C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CUIT / CUIL / CDI N</w:t>
            </w:r>
            <w:r w:rsidRPr="00B24623">
              <w:rPr>
                <w:rFonts w:ascii="Arial" w:hAnsi="Arial" w:cs="Arial"/>
                <w:sz w:val="20"/>
                <w:szCs w:val="20"/>
                <w:lang w:val="en-US"/>
              </w:rPr>
              <w:t>°</w:t>
            </w:r>
          </w:p>
        </w:tc>
      </w:tr>
      <w:tr w:rsidR="007D6E20" w:rsidRPr="00B24623" w14:paraId="7F23D971" w14:textId="77777777" w:rsidTr="0041250C">
        <w:trPr>
          <w:trHeight w:hRule="exact" w:val="292"/>
        </w:trPr>
        <w:tc>
          <w:tcPr>
            <w:tcW w:w="10924" w:type="dxa"/>
            <w:vAlign w:val="center"/>
          </w:tcPr>
          <w:p w14:paraId="0A306F20" w14:textId="77777777" w:rsidR="007D6E20" w:rsidRPr="00B24623" w:rsidRDefault="007D6E20" w:rsidP="004125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E04AC43" w14:textId="77777777" w:rsidR="0041250C" w:rsidRPr="00B24623" w:rsidRDefault="0041250C" w:rsidP="000B5652">
      <w:pPr>
        <w:ind w:firstLine="0"/>
        <w:rPr>
          <w:rFonts w:ascii="Arial" w:hAnsi="Arial" w:cs="Arial"/>
          <w:sz w:val="20"/>
          <w:szCs w:val="20"/>
        </w:rPr>
      </w:pPr>
    </w:p>
    <w:p w14:paraId="6E79B7DF" w14:textId="4E8FD907" w:rsidR="000B5652" w:rsidRPr="00B24623" w:rsidRDefault="000B5652" w:rsidP="000B5652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924" w:type="dxa"/>
        <w:tblInd w:w="-678" w:type="dxa"/>
        <w:tblLook w:val="04A0" w:firstRow="1" w:lastRow="0" w:firstColumn="1" w:lastColumn="0" w:noHBand="0" w:noVBand="1"/>
      </w:tblPr>
      <w:tblGrid>
        <w:gridCol w:w="5462"/>
        <w:gridCol w:w="5462"/>
      </w:tblGrid>
      <w:tr w:rsidR="007D6E20" w:rsidRPr="00B24623" w14:paraId="27C1BDC1" w14:textId="77777777" w:rsidTr="000378BB">
        <w:trPr>
          <w:trHeight w:hRule="exact" w:val="593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72B513B3" w14:textId="156C3E93" w:rsidR="007D6E20" w:rsidRPr="00B24623" w:rsidRDefault="007D6E20" w:rsidP="007D6E20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de Donación o Aporte</w:t>
            </w:r>
          </w:p>
        </w:tc>
      </w:tr>
      <w:tr w:rsidR="007D6E20" w:rsidRPr="00B24623" w14:paraId="51975EF8" w14:textId="77777777" w:rsidTr="000378BB">
        <w:trPr>
          <w:trHeight w:val="293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579D88D6" w14:textId="41B7A4B2" w:rsidR="007D6E20" w:rsidRPr="00B24623" w:rsidRDefault="007D6E20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FECHA APORTE / DONACION </w:t>
            </w:r>
          </w:p>
        </w:tc>
      </w:tr>
      <w:tr w:rsidR="007D6E20" w:rsidRPr="00B24623" w14:paraId="7EA22BFA" w14:textId="77777777" w:rsidTr="00B24623">
        <w:trPr>
          <w:trHeight w:hRule="exact" w:val="454"/>
        </w:trPr>
        <w:tc>
          <w:tcPr>
            <w:tcW w:w="10924" w:type="dxa"/>
            <w:gridSpan w:val="2"/>
            <w:vAlign w:val="center"/>
          </w:tcPr>
          <w:p w14:paraId="1FEDBE17" w14:textId="77777777" w:rsidR="007D6E20" w:rsidRPr="00B24623" w:rsidRDefault="007D6E20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78BB" w:rsidRPr="00B24623" w14:paraId="42E7D83D" w14:textId="77777777" w:rsidTr="000378BB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182447EC" w14:textId="7244C290" w:rsidR="000378BB" w:rsidRPr="00B24623" w:rsidRDefault="000378BB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DATOS BANCARIOS DONATARIO</w:t>
            </w:r>
          </w:p>
        </w:tc>
      </w:tr>
      <w:tr w:rsidR="000378BB" w:rsidRPr="00B24623" w14:paraId="7C8CE454" w14:textId="77777777" w:rsidTr="000378BB">
        <w:trPr>
          <w:trHeight w:val="293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37233925" w14:textId="7F59D4B4" w:rsidR="000378BB" w:rsidRPr="00B24623" w:rsidRDefault="000378BB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ENTIDAD BANCARIA </w:t>
            </w:r>
          </w:p>
        </w:tc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5D540D3E" w14:textId="69731782" w:rsidR="000378BB" w:rsidRPr="00B24623" w:rsidRDefault="000378BB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Nº DE CUENTA </w:t>
            </w:r>
          </w:p>
        </w:tc>
      </w:tr>
      <w:tr w:rsidR="000378BB" w:rsidRPr="00B24623" w14:paraId="1BD547AC" w14:textId="77777777" w:rsidTr="00B24623">
        <w:trPr>
          <w:trHeight w:hRule="exact" w:val="454"/>
        </w:trPr>
        <w:tc>
          <w:tcPr>
            <w:tcW w:w="5462" w:type="dxa"/>
            <w:vAlign w:val="center"/>
          </w:tcPr>
          <w:p w14:paraId="0C52896E" w14:textId="77777777" w:rsidR="000378BB" w:rsidRPr="00B24623" w:rsidRDefault="000378BB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62" w:type="dxa"/>
            <w:vAlign w:val="center"/>
          </w:tcPr>
          <w:p w14:paraId="556EEF0A" w14:textId="77777777" w:rsidR="000378BB" w:rsidRPr="00B24623" w:rsidRDefault="000378BB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78BB" w:rsidRPr="00B24623" w14:paraId="719C2A84" w14:textId="77777777" w:rsidTr="000378BB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20D6F5B0" w14:textId="48BA4CD1" w:rsidR="000378BB" w:rsidRPr="00B24623" w:rsidRDefault="000378BB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DATOS BANCARIOS DONANTE</w:t>
            </w:r>
          </w:p>
        </w:tc>
      </w:tr>
      <w:tr w:rsidR="000378BB" w:rsidRPr="00B24623" w14:paraId="167DBD5C" w14:textId="77777777" w:rsidTr="000378BB">
        <w:trPr>
          <w:trHeight w:val="293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0F17F208" w14:textId="77777777" w:rsidR="000378BB" w:rsidRPr="00B24623" w:rsidRDefault="000378BB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ENTIDAD BANCARIA </w:t>
            </w:r>
          </w:p>
        </w:tc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24ACDBEC" w14:textId="77777777" w:rsidR="000378BB" w:rsidRPr="00B24623" w:rsidRDefault="000378BB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Nº DE CUENTA </w:t>
            </w:r>
          </w:p>
        </w:tc>
      </w:tr>
      <w:tr w:rsidR="000378BB" w:rsidRPr="00B24623" w14:paraId="03436BAF" w14:textId="77777777" w:rsidTr="00B24623">
        <w:trPr>
          <w:trHeight w:hRule="exact" w:val="454"/>
        </w:trPr>
        <w:tc>
          <w:tcPr>
            <w:tcW w:w="5462" w:type="dxa"/>
            <w:vAlign w:val="center"/>
          </w:tcPr>
          <w:p w14:paraId="70D636FB" w14:textId="77777777" w:rsidR="000378BB" w:rsidRPr="00B24623" w:rsidRDefault="000378BB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462" w:type="dxa"/>
            <w:vAlign w:val="center"/>
          </w:tcPr>
          <w:p w14:paraId="65081CBD" w14:textId="77777777" w:rsidR="000378BB" w:rsidRPr="00B24623" w:rsidRDefault="000378BB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6E20" w:rsidRPr="00B24623" w14:paraId="00FDCE9C" w14:textId="77777777" w:rsidTr="000378BB">
        <w:trPr>
          <w:trHeight w:val="293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653A19D4" w14:textId="1E92059F" w:rsidR="007D6E20" w:rsidRPr="00B24623" w:rsidRDefault="007D6E20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ORIGEN DE LAS DONACIONES O APORTES </w:t>
            </w:r>
          </w:p>
        </w:tc>
      </w:tr>
      <w:tr w:rsidR="000378BB" w:rsidRPr="00B24623" w14:paraId="2B48AFEE" w14:textId="77777777" w:rsidTr="00B24623">
        <w:trPr>
          <w:trHeight w:hRule="exact" w:val="454"/>
        </w:trPr>
        <w:tc>
          <w:tcPr>
            <w:tcW w:w="10924" w:type="dxa"/>
            <w:gridSpan w:val="2"/>
            <w:vAlign w:val="center"/>
          </w:tcPr>
          <w:p w14:paraId="5E7E3874" w14:textId="77777777" w:rsidR="000378BB" w:rsidRPr="00B24623" w:rsidRDefault="000378BB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6E20" w:rsidRPr="00B24623" w14:paraId="2A661DCB" w14:textId="77777777" w:rsidTr="000378BB">
        <w:trPr>
          <w:trHeight w:val="293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23EBDC10" w14:textId="0117FDAD" w:rsidR="007D6E20" w:rsidRPr="00B24623" w:rsidRDefault="007D6E20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TIPO DE DOCUMENTACION RESPALDATORIA</w:t>
            </w:r>
          </w:p>
        </w:tc>
      </w:tr>
      <w:tr w:rsidR="000378BB" w:rsidRPr="00B24623" w14:paraId="2E01EC28" w14:textId="77777777" w:rsidTr="00B24623">
        <w:trPr>
          <w:trHeight w:hRule="exact" w:val="454"/>
        </w:trPr>
        <w:tc>
          <w:tcPr>
            <w:tcW w:w="10924" w:type="dxa"/>
            <w:gridSpan w:val="2"/>
            <w:vAlign w:val="center"/>
          </w:tcPr>
          <w:p w14:paraId="4FA5FDAE" w14:textId="77777777" w:rsidR="000378BB" w:rsidRPr="00B24623" w:rsidRDefault="000378BB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78BB" w:rsidRPr="00B24623" w14:paraId="5E565F06" w14:textId="77777777" w:rsidTr="000378BB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7464E948" w14:textId="018975B6" w:rsidR="000378BB" w:rsidRPr="00B24623" w:rsidRDefault="000378BB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MONTO EN </w:t>
            </w:r>
            <w:r w:rsidR="00B24623">
              <w:rPr>
                <w:rFonts w:ascii="Arial" w:hAnsi="Arial" w:cs="Arial"/>
                <w:sz w:val="20"/>
                <w:szCs w:val="20"/>
                <w:lang w:val="es-ES"/>
              </w:rPr>
              <w:t>PESOS $</w:t>
            </w:r>
          </w:p>
        </w:tc>
      </w:tr>
      <w:tr w:rsidR="000378BB" w:rsidRPr="00B24623" w14:paraId="085ABE65" w14:textId="77777777" w:rsidTr="00B24623">
        <w:trPr>
          <w:trHeight w:hRule="exact" w:val="454"/>
        </w:trPr>
        <w:tc>
          <w:tcPr>
            <w:tcW w:w="10924" w:type="dxa"/>
            <w:gridSpan w:val="2"/>
            <w:vAlign w:val="center"/>
          </w:tcPr>
          <w:p w14:paraId="5B709040" w14:textId="77777777" w:rsidR="000378BB" w:rsidRPr="00B24623" w:rsidRDefault="000378BB" w:rsidP="007D6E2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78BB" w:rsidRPr="00B24623" w14:paraId="26A19A27" w14:textId="77777777" w:rsidTr="000378BB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419FB2F8" w14:textId="1ECB8885" w:rsidR="000378BB" w:rsidRPr="00B24623" w:rsidRDefault="000378BB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 xml:space="preserve">MONTO EN MONEDA EXTRANJERA / VALUACION EN </w:t>
            </w:r>
            <w:r w:rsidR="00B24623">
              <w:rPr>
                <w:rFonts w:ascii="Arial" w:hAnsi="Arial" w:cs="Arial"/>
                <w:sz w:val="20"/>
                <w:szCs w:val="20"/>
                <w:lang w:val="es-ES"/>
              </w:rPr>
              <w:t>PESOS $</w:t>
            </w:r>
          </w:p>
        </w:tc>
      </w:tr>
      <w:tr w:rsidR="007D6E20" w:rsidRPr="00B24623" w14:paraId="33B6D45F" w14:textId="77777777" w:rsidTr="00B24623">
        <w:trPr>
          <w:trHeight w:val="454"/>
        </w:trPr>
        <w:tc>
          <w:tcPr>
            <w:tcW w:w="10924" w:type="dxa"/>
            <w:gridSpan w:val="2"/>
            <w:vAlign w:val="center"/>
          </w:tcPr>
          <w:p w14:paraId="2A91BAC5" w14:textId="13BE2A6E" w:rsidR="007D6E20" w:rsidRPr="00B24623" w:rsidRDefault="007D6E20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8BB" w:rsidRPr="00B24623" w14:paraId="5D983BD9" w14:textId="77777777" w:rsidTr="000378BB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793ABE02" w14:textId="343884C0" w:rsidR="000378BB" w:rsidRPr="00B24623" w:rsidRDefault="000378BB" w:rsidP="000378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623">
              <w:rPr>
                <w:rFonts w:ascii="Arial" w:hAnsi="Arial" w:cs="Arial"/>
                <w:sz w:val="20"/>
                <w:szCs w:val="20"/>
              </w:rPr>
              <w:t>TIPO DE CAMBIO A LA FECHA DE LA OPERACION</w:t>
            </w:r>
          </w:p>
        </w:tc>
      </w:tr>
      <w:tr w:rsidR="007D6E20" w:rsidRPr="00B24623" w14:paraId="39B496E6" w14:textId="77777777" w:rsidTr="00B24623">
        <w:trPr>
          <w:trHeight w:val="454"/>
        </w:trPr>
        <w:tc>
          <w:tcPr>
            <w:tcW w:w="10924" w:type="dxa"/>
            <w:gridSpan w:val="2"/>
            <w:vAlign w:val="center"/>
          </w:tcPr>
          <w:p w14:paraId="07FE1692" w14:textId="77777777" w:rsidR="007D6E20" w:rsidRPr="00B24623" w:rsidRDefault="007D6E20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78BB" w:rsidRPr="00B24623" w14:paraId="5CB3FD48" w14:textId="77777777" w:rsidTr="00B24623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299538E2" w14:textId="018C11B6" w:rsidR="000378BB" w:rsidRPr="00B24623" w:rsidRDefault="00B24623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APORTES MONETARIOS</w:t>
            </w:r>
          </w:p>
        </w:tc>
      </w:tr>
      <w:tr w:rsidR="00B24623" w:rsidRPr="00B24623" w14:paraId="0C5A3D29" w14:textId="77777777" w:rsidTr="00B24623">
        <w:trPr>
          <w:trHeight w:val="293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2F164ADE" w14:textId="407EB778" w:rsidR="00B24623" w:rsidRPr="00B24623" w:rsidRDefault="00B24623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TIPO DE BIEN APORTADO</w:t>
            </w:r>
          </w:p>
        </w:tc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600DCC0F" w14:textId="38A833A3" w:rsidR="00B24623" w:rsidRPr="00B24623" w:rsidRDefault="00B24623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24623">
              <w:rPr>
                <w:rFonts w:ascii="Arial" w:hAnsi="Arial" w:cs="Arial"/>
                <w:sz w:val="20"/>
                <w:szCs w:val="20"/>
                <w:lang w:val="es-ES"/>
              </w:rPr>
              <w:t>CANTIDAD POR TIPO DE BIENES APORTADOS</w:t>
            </w:r>
          </w:p>
        </w:tc>
      </w:tr>
      <w:tr w:rsidR="00B24623" w:rsidRPr="00B24623" w14:paraId="2BC8BEF9" w14:textId="77777777" w:rsidTr="00B24623">
        <w:trPr>
          <w:trHeight w:hRule="exact" w:val="454"/>
        </w:trPr>
        <w:tc>
          <w:tcPr>
            <w:tcW w:w="5462" w:type="dxa"/>
            <w:vAlign w:val="center"/>
          </w:tcPr>
          <w:p w14:paraId="377C8ECA" w14:textId="77777777" w:rsidR="00B24623" w:rsidRPr="00B24623" w:rsidRDefault="00B24623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2" w:type="dxa"/>
            <w:vAlign w:val="center"/>
          </w:tcPr>
          <w:p w14:paraId="68053B81" w14:textId="6D4CD461" w:rsidR="00B24623" w:rsidRPr="00B24623" w:rsidRDefault="00B24623" w:rsidP="00B246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623" w:rsidRPr="00B24623" w14:paraId="46355D5C" w14:textId="77777777" w:rsidTr="00207736">
        <w:trPr>
          <w:trHeight w:hRule="exact" w:val="292"/>
        </w:trPr>
        <w:tc>
          <w:tcPr>
            <w:tcW w:w="10924" w:type="dxa"/>
            <w:gridSpan w:val="2"/>
            <w:shd w:val="clear" w:color="auto" w:fill="D9D9D9" w:themeFill="background1" w:themeFillShade="D9"/>
            <w:vAlign w:val="center"/>
          </w:tcPr>
          <w:p w14:paraId="5C94740F" w14:textId="16BC92DC" w:rsidR="00B24623" w:rsidRPr="00B24623" w:rsidRDefault="00B24623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BIENES EN ESPECIE</w:t>
            </w:r>
          </w:p>
        </w:tc>
      </w:tr>
      <w:tr w:rsidR="00B24623" w:rsidRPr="00B24623" w14:paraId="4CAD54D4" w14:textId="77777777" w:rsidTr="00207736">
        <w:trPr>
          <w:trHeight w:val="293"/>
        </w:trPr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084B5A35" w14:textId="6FD2B0DA" w:rsidR="00B24623" w:rsidRPr="00B24623" w:rsidRDefault="00B24623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VALOR CORRIENTE UNITARIO</w:t>
            </w:r>
          </w:p>
        </w:tc>
        <w:tc>
          <w:tcPr>
            <w:tcW w:w="5462" w:type="dxa"/>
            <w:shd w:val="clear" w:color="auto" w:fill="D9D9D9" w:themeFill="background1" w:themeFillShade="D9"/>
            <w:vAlign w:val="center"/>
          </w:tcPr>
          <w:p w14:paraId="4DD0572E" w14:textId="0BCB45E2" w:rsidR="00B24623" w:rsidRPr="00B24623" w:rsidRDefault="00B24623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TOTAL EN PESOS</w:t>
            </w:r>
          </w:p>
        </w:tc>
      </w:tr>
      <w:tr w:rsidR="00B24623" w:rsidRPr="00B24623" w14:paraId="5EF56694" w14:textId="77777777" w:rsidTr="00B24623">
        <w:trPr>
          <w:trHeight w:hRule="exact" w:val="454"/>
        </w:trPr>
        <w:tc>
          <w:tcPr>
            <w:tcW w:w="5462" w:type="dxa"/>
            <w:vAlign w:val="center"/>
          </w:tcPr>
          <w:p w14:paraId="309C300B" w14:textId="77777777" w:rsidR="00B24623" w:rsidRPr="00B24623" w:rsidRDefault="00B24623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2" w:type="dxa"/>
            <w:vAlign w:val="center"/>
          </w:tcPr>
          <w:p w14:paraId="72EBE677" w14:textId="77777777" w:rsidR="00B24623" w:rsidRPr="00B24623" w:rsidRDefault="00B24623" w:rsidP="00207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8022F" w14:textId="77777777" w:rsidR="00451268" w:rsidRDefault="00451268" w:rsidP="00451268">
      <w:pPr>
        <w:ind w:firstLine="0"/>
        <w:jc w:val="left"/>
        <w:rPr>
          <w:szCs w:val="24"/>
        </w:rPr>
      </w:pPr>
    </w:p>
    <w:p w14:paraId="6D948BFD" w14:textId="490F1200" w:rsidR="00451268" w:rsidRDefault="00451268" w:rsidP="008D3CCC">
      <w:pPr>
        <w:ind w:left="-709" w:firstLine="709"/>
        <w:jc w:val="left"/>
        <w:rPr>
          <w:rFonts w:ascii="Arial" w:hAnsi="Arial" w:cs="Arial"/>
          <w:sz w:val="20"/>
          <w:szCs w:val="20"/>
          <w:lang w:val="es-ES"/>
        </w:rPr>
      </w:pPr>
      <w:r w:rsidRPr="004B240C">
        <w:rPr>
          <w:rFonts w:ascii="Arial" w:hAnsi="Arial" w:cs="Arial"/>
          <w:sz w:val="20"/>
          <w:szCs w:val="20"/>
          <w:lang w:val="es-ES"/>
        </w:rPr>
        <w:t>………………………………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4B240C">
        <w:rPr>
          <w:rFonts w:ascii="Arial" w:hAnsi="Arial" w:cs="Arial"/>
          <w:sz w:val="20"/>
          <w:szCs w:val="20"/>
          <w:lang w:val="es-ES"/>
        </w:rPr>
        <w:t>………………………………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4B240C">
        <w:rPr>
          <w:rFonts w:ascii="Arial" w:hAnsi="Arial" w:cs="Arial"/>
          <w:sz w:val="20"/>
          <w:szCs w:val="20"/>
          <w:lang w:val="es-ES"/>
        </w:rPr>
        <w:t>………………………………</w:t>
      </w:r>
    </w:p>
    <w:p w14:paraId="36154CF9" w14:textId="01B6385B" w:rsidR="00451268" w:rsidRDefault="00F94D88" w:rsidP="00F94D88">
      <w:pPr>
        <w:ind w:left="-709" w:right="-284" w:firstLine="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</w:t>
      </w:r>
      <w:r>
        <w:rPr>
          <w:rFonts w:ascii="Arial" w:hAnsi="Arial" w:cs="Arial"/>
          <w:sz w:val="20"/>
          <w:szCs w:val="20"/>
          <w:lang w:val="es-ES"/>
        </w:rPr>
        <w:tab/>
        <w:t xml:space="preserve">           FIRMA </w:t>
      </w:r>
      <w:r w:rsidR="008D3CCC">
        <w:rPr>
          <w:rFonts w:ascii="Arial" w:hAnsi="Arial" w:cs="Arial"/>
          <w:sz w:val="20"/>
          <w:szCs w:val="20"/>
          <w:lang w:val="es-ES"/>
        </w:rPr>
        <w:t>CPN</w:t>
      </w:r>
      <w:r w:rsidR="00451268">
        <w:rPr>
          <w:rFonts w:ascii="Arial" w:hAnsi="Arial" w:cs="Arial"/>
          <w:sz w:val="20"/>
          <w:szCs w:val="20"/>
          <w:lang w:val="es-ES"/>
        </w:rPr>
        <w:t xml:space="preserve">    </w:t>
      </w:r>
      <w:r w:rsidR="00451268">
        <w:rPr>
          <w:rFonts w:ascii="Arial" w:hAnsi="Arial" w:cs="Arial"/>
          <w:sz w:val="20"/>
          <w:szCs w:val="20"/>
          <w:lang w:val="es-ES"/>
        </w:rPr>
        <w:tab/>
      </w:r>
      <w:r w:rsidR="00451268">
        <w:rPr>
          <w:rFonts w:ascii="Arial" w:hAnsi="Arial" w:cs="Arial"/>
          <w:sz w:val="20"/>
          <w:szCs w:val="20"/>
          <w:lang w:val="es-ES"/>
        </w:rPr>
        <w:tab/>
      </w:r>
      <w:r w:rsidR="00451268"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 xml:space="preserve">        FIRMA </w:t>
      </w:r>
      <w:r w:rsidR="00451268">
        <w:rPr>
          <w:rFonts w:ascii="Arial" w:hAnsi="Arial" w:cs="Arial"/>
          <w:sz w:val="20"/>
          <w:szCs w:val="20"/>
          <w:lang w:val="es-ES"/>
        </w:rPr>
        <w:t xml:space="preserve">TESORERO  </w:t>
      </w:r>
      <w:r w:rsidR="008D3CCC">
        <w:rPr>
          <w:rFonts w:ascii="Arial" w:hAnsi="Arial" w:cs="Arial"/>
          <w:sz w:val="20"/>
          <w:szCs w:val="20"/>
          <w:lang w:val="es-ES"/>
        </w:rPr>
        <w:t xml:space="preserve">         </w:t>
      </w:r>
      <w:r w:rsidR="00451268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   FIRMA </w:t>
      </w:r>
      <w:r w:rsidR="00451268" w:rsidRPr="004B240C">
        <w:rPr>
          <w:rFonts w:ascii="Arial" w:hAnsi="Arial" w:cs="Arial"/>
          <w:sz w:val="20"/>
          <w:szCs w:val="20"/>
          <w:lang w:val="es-ES"/>
        </w:rPr>
        <w:t>PRESIDENTE/APODERADO</w:t>
      </w:r>
    </w:p>
    <w:p w14:paraId="3B121B49" w14:textId="40AD81D5" w:rsidR="008D3CCC" w:rsidRDefault="008D3CCC" w:rsidP="00F94D88">
      <w:pPr>
        <w:ind w:left="-709" w:right="-284" w:firstLine="0"/>
        <w:jc w:val="left"/>
        <w:rPr>
          <w:rFonts w:ascii="Arial" w:hAnsi="Arial" w:cs="Arial"/>
          <w:sz w:val="20"/>
          <w:szCs w:val="20"/>
          <w:lang w:val="es-ES"/>
        </w:rPr>
      </w:pPr>
    </w:p>
    <w:p w14:paraId="3F58CCA7" w14:textId="77777777" w:rsidR="008D3CCC" w:rsidRDefault="008D3CCC" w:rsidP="008D3CCC">
      <w:pPr>
        <w:ind w:left="-709" w:firstLine="709"/>
        <w:jc w:val="left"/>
        <w:rPr>
          <w:rFonts w:ascii="Arial" w:hAnsi="Arial" w:cs="Arial"/>
          <w:sz w:val="20"/>
          <w:szCs w:val="20"/>
          <w:lang w:val="es-ES"/>
        </w:rPr>
      </w:pPr>
      <w:r w:rsidRPr="004B240C">
        <w:rPr>
          <w:rFonts w:ascii="Arial" w:hAnsi="Arial" w:cs="Arial"/>
          <w:sz w:val="20"/>
          <w:szCs w:val="20"/>
          <w:lang w:val="es-ES"/>
        </w:rPr>
        <w:t>………………………………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4B240C">
        <w:rPr>
          <w:rFonts w:ascii="Arial" w:hAnsi="Arial" w:cs="Arial"/>
          <w:sz w:val="20"/>
          <w:szCs w:val="20"/>
          <w:lang w:val="es-ES"/>
        </w:rPr>
        <w:t>………………………………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4B240C">
        <w:rPr>
          <w:rFonts w:ascii="Arial" w:hAnsi="Arial" w:cs="Arial"/>
          <w:sz w:val="20"/>
          <w:szCs w:val="20"/>
          <w:lang w:val="es-ES"/>
        </w:rPr>
        <w:t>………………………………</w:t>
      </w:r>
    </w:p>
    <w:p w14:paraId="6A36BFED" w14:textId="293DCEA4" w:rsidR="00451268" w:rsidRDefault="008D3CCC" w:rsidP="008D3CCC">
      <w:pPr>
        <w:ind w:left="-709" w:firstLine="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</w:t>
      </w:r>
      <w:r>
        <w:rPr>
          <w:rFonts w:ascii="Arial" w:hAnsi="Arial" w:cs="Arial"/>
          <w:sz w:val="20"/>
          <w:szCs w:val="20"/>
          <w:lang w:val="es-ES"/>
        </w:rPr>
        <w:tab/>
        <w:t xml:space="preserve">       ACLARACION   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 xml:space="preserve">        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ACLARACION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          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proofErr w:type="spellStart"/>
      <w:r>
        <w:rPr>
          <w:rFonts w:ascii="Arial" w:hAnsi="Arial" w:cs="Arial"/>
          <w:sz w:val="20"/>
          <w:szCs w:val="20"/>
          <w:lang w:val="es-ES"/>
        </w:rPr>
        <w:t>ACLARACION</w:t>
      </w:r>
      <w:proofErr w:type="spellEnd"/>
    </w:p>
    <w:p w14:paraId="56150A6A" w14:textId="77777777" w:rsidR="000B5652" w:rsidRPr="000B5652" w:rsidRDefault="000B5652" w:rsidP="00451268">
      <w:pPr>
        <w:jc w:val="left"/>
        <w:rPr>
          <w:rFonts w:ascii="Arial" w:hAnsi="Arial" w:cs="Arial"/>
        </w:rPr>
      </w:pPr>
    </w:p>
    <w:sectPr w:rsidR="000B5652" w:rsidRPr="000B5652" w:rsidSect="008D3CCC">
      <w:headerReference w:type="default" r:id="rId8"/>
      <w:footerReference w:type="even" r:id="rId9"/>
      <w:pgSz w:w="12242" w:h="20163" w:code="5"/>
      <w:pgMar w:top="2835" w:right="902" w:bottom="113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56ABC" w14:textId="77777777" w:rsidR="00A10066" w:rsidRDefault="00A10066" w:rsidP="00371D27">
      <w:r>
        <w:separator/>
      </w:r>
    </w:p>
  </w:endnote>
  <w:endnote w:type="continuationSeparator" w:id="0">
    <w:p w14:paraId="7A714EF1" w14:textId="77777777" w:rsidR="00A10066" w:rsidRDefault="00A10066" w:rsidP="0037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28A35" w14:textId="77777777" w:rsidR="0049679E" w:rsidRDefault="0049679E" w:rsidP="00240052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80A3A" w14:textId="77777777" w:rsidR="00A10066" w:rsidRDefault="00A10066" w:rsidP="00371D27">
      <w:r>
        <w:separator/>
      </w:r>
    </w:p>
  </w:footnote>
  <w:footnote w:type="continuationSeparator" w:id="0">
    <w:p w14:paraId="5EE1AA49" w14:textId="77777777" w:rsidR="00A10066" w:rsidRDefault="00A10066" w:rsidP="0037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00EC" w14:textId="02E9C4E0" w:rsidR="000F6890" w:rsidRDefault="000F6890" w:rsidP="000F689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6A0E083E" wp14:editId="4303C6AD">
          <wp:simplePos x="0" y="0"/>
          <wp:positionH relativeFrom="column">
            <wp:posOffset>5139690</wp:posOffset>
          </wp:positionH>
          <wp:positionV relativeFrom="paragraph">
            <wp:posOffset>-26670</wp:posOffset>
          </wp:positionV>
          <wp:extent cx="934720" cy="1121410"/>
          <wp:effectExtent l="0" t="0" r="0" b="2540"/>
          <wp:wrapTight wrapText="bothSides">
            <wp:wrapPolygon edited="0">
              <wp:start x="0" y="0"/>
              <wp:lineTo x="0" y="21282"/>
              <wp:lineTo x="21130" y="21282"/>
              <wp:lineTo x="21130" y="0"/>
              <wp:lineTo x="0" y="0"/>
            </wp:wrapPolygon>
          </wp:wrapTight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2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75F2504" wp14:editId="2A0823EA">
          <wp:simplePos x="0" y="0"/>
          <wp:positionH relativeFrom="column">
            <wp:posOffset>-156210</wp:posOffset>
          </wp:positionH>
          <wp:positionV relativeFrom="paragraph">
            <wp:posOffset>-38735</wp:posOffset>
          </wp:positionV>
          <wp:extent cx="2914650" cy="1076325"/>
          <wp:effectExtent l="0" t="0" r="0" b="0"/>
          <wp:wrapSquare wrapText="bothSides"/>
          <wp:docPr id="29" name="Imagen 2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26" t="34430" r="18591" b="36963"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1BD2E8" wp14:editId="0422C026">
              <wp:simplePos x="0" y="0"/>
              <wp:positionH relativeFrom="column">
                <wp:posOffset>-22860</wp:posOffset>
              </wp:positionH>
              <wp:positionV relativeFrom="paragraph">
                <wp:posOffset>1230630</wp:posOffset>
              </wp:positionV>
              <wp:extent cx="6229350" cy="0"/>
              <wp:effectExtent l="57150" t="0" r="76200" b="1333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CE298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96.9pt" to="488.7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" strokecolor="black [3213]" strokeweight="1pt">
              <v:stroke joinstyle="miter"/>
              <v:shadow on="t" color="white [3212]" offset="0,4pt"/>
            </v:line>
          </w:pict>
        </mc:Fallback>
      </mc:AlternateContent>
    </w:r>
  </w:p>
  <w:p w14:paraId="26C27BF8" w14:textId="077728EC" w:rsidR="00371D27" w:rsidRPr="000F6890" w:rsidRDefault="00371D27" w:rsidP="00240052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51627"/>
    <w:multiLevelType w:val="hybridMultilevel"/>
    <w:tmpl w:val="97C2681A"/>
    <w:lvl w:ilvl="0" w:tplc="EE0498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" w15:restartNumberingAfterBreak="0">
    <w:nsid w:val="442155A8"/>
    <w:multiLevelType w:val="hybridMultilevel"/>
    <w:tmpl w:val="9DEE1E40"/>
    <w:lvl w:ilvl="0" w:tplc="1A3E1F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32001"/>
    <w:multiLevelType w:val="hybridMultilevel"/>
    <w:tmpl w:val="409E6A90"/>
    <w:lvl w:ilvl="0" w:tplc="55B4746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FA"/>
    <w:rsid w:val="00002326"/>
    <w:rsid w:val="000034FA"/>
    <w:rsid w:val="000378BB"/>
    <w:rsid w:val="00097316"/>
    <w:rsid w:val="000B5652"/>
    <w:rsid w:val="000D3D84"/>
    <w:rsid w:val="000E06C1"/>
    <w:rsid w:val="000F6890"/>
    <w:rsid w:val="00156D20"/>
    <w:rsid w:val="00184772"/>
    <w:rsid w:val="00240052"/>
    <w:rsid w:val="00240A3B"/>
    <w:rsid w:val="002511CD"/>
    <w:rsid w:val="002D0BC9"/>
    <w:rsid w:val="00371D27"/>
    <w:rsid w:val="003F60B5"/>
    <w:rsid w:val="003F756A"/>
    <w:rsid w:val="0041250C"/>
    <w:rsid w:val="00417DD1"/>
    <w:rsid w:val="00425B0A"/>
    <w:rsid w:val="00451268"/>
    <w:rsid w:val="0049679E"/>
    <w:rsid w:val="004B240C"/>
    <w:rsid w:val="004C3947"/>
    <w:rsid w:val="005B177E"/>
    <w:rsid w:val="005B6072"/>
    <w:rsid w:val="006E57A1"/>
    <w:rsid w:val="007C0B0C"/>
    <w:rsid w:val="007D6E20"/>
    <w:rsid w:val="007E0AC8"/>
    <w:rsid w:val="00803EDB"/>
    <w:rsid w:val="008B193D"/>
    <w:rsid w:val="008D3CCC"/>
    <w:rsid w:val="00914520"/>
    <w:rsid w:val="009277FA"/>
    <w:rsid w:val="0099764F"/>
    <w:rsid w:val="00A10066"/>
    <w:rsid w:val="00A465B5"/>
    <w:rsid w:val="00B21942"/>
    <w:rsid w:val="00B24623"/>
    <w:rsid w:val="00B4646E"/>
    <w:rsid w:val="00BD5A2D"/>
    <w:rsid w:val="00C33D82"/>
    <w:rsid w:val="00CD756D"/>
    <w:rsid w:val="00D03E80"/>
    <w:rsid w:val="00D22A1E"/>
    <w:rsid w:val="00D80F31"/>
    <w:rsid w:val="00DC3E4E"/>
    <w:rsid w:val="00DC6107"/>
    <w:rsid w:val="00DF6BD4"/>
    <w:rsid w:val="00E10572"/>
    <w:rsid w:val="00E769CC"/>
    <w:rsid w:val="00EF417E"/>
    <w:rsid w:val="00F02E58"/>
    <w:rsid w:val="00F201D2"/>
    <w:rsid w:val="00F21ADB"/>
    <w:rsid w:val="00F73A35"/>
    <w:rsid w:val="00F94D88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562E9"/>
  <w15:docId w15:val="{68EB7933-4AE2-48E9-8878-DF78C1A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20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D27"/>
  </w:style>
  <w:style w:type="paragraph" w:styleId="Piedepgina">
    <w:name w:val="footer"/>
    <w:basedOn w:val="Normal"/>
    <w:link w:val="PiedepginaCar"/>
    <w:uiPriority w:val="99"/>
    <w:unhideWhenUsed/>
    <w:rsid w:val="00371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D27"/>
  </w:style>
  <w:style w:type="table" w:styleId="Tablaconcuadrcula">
    <w:name w:val="Table Grid"/>
    <w:basedOn w:val="Tablanormal"/>
    <w:uiPriority w:val="39"/>
    <w:rsid w:val="005B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756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11C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N%20Aldo%20Madero\AppData\Local\Temp\%7bbe9a6068-3c81-4e4a-b3df-e4cf95f622a5%7d\NORMAL%20FUNCION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A286-178C-4808-8DBB-C59FEEA4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FUNCIONAMIENTO</Template>
  <TotalTime>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INFORMATICA-VIK</cp:lastModifiedBy>
  <cp:revision>3</cp:revision>
  <cp:lastPrinted>2026-03-31T14:37:00Z</cp:lastPrinted>
  <dcterms:created xsi:type="dcterms:W3CDTF">2026-04-01T12:38:00Z</dcterms:created>
  <dcterms:modified xsi:type="dcterms:W3CDTF">2026-04-01T12:42:00Z</dcterms:modified>
</cp:coreProperties>
</file>